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C2" w:rsidRPr="00FB7C4F" w:rsidRDefault="002D47C2" w:rsidP="00FB7C4F">
      <w:pPr>
        <w:spacing w:after="0" w:line="240" w:lineRule="auto"/>
        <w:jc w:val="center"/>
        <w:rPr>
          <w:rFonts w:ascii="Arial Unicode MS" w:eastAsia="Arial Unicode MS" w:hAnsi="Arial Unicode MS"/>
          <w:shadow/>
          <w:sz w:val="36"/>
          <w:szCs w:val="36"/>
          <w:u w:val="double"/>
        </w:rPr>
      </w:pPr>
      <w:r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6" type="#_x0000_t75" alt="http://sphotos-b.ak.fbcdn.net/hphotos-ak-snc7/408590_261396433922754_1136889588_n.jpg" style="position:absolute;left:0;text-align:left;margin-left:376.7pt;margin-top:25.2pt;width:112.8pt;height:121.9pt;z-index:-251658240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">
            <v:imagedata r:id="rId4" o:title=""/>
            <o:lock v:ext="edit" aspectratio="f"/>
          </v:shape>
        </w:pict>
      </w:r>
      <w:r w:rsidRPr="00FB7C4F">
        <w:rPr>
          <w:rFonts w:ascii="Arial Unicode MS" w:eastAsia="Arial Unicode MS" w:hAnsi="Arial Unicode MS"/>
          <w:shadow/>
          <w:sz w:val="36"/>
          <w:szCs w:val="36"/>
          <w:u w:val="double"/>
        </w:rPr>
        <w:t>Curriculum Vitae</w:t>
      </w:r>
    </w:p>
    <w:p w:rsidR="002D47C2" w:rsidRPr="00FB7C4F" w:rsidRDefault="002D47C2" w:rsidP="00FB7C4F">
      <w:pPr>
        <w:spacing w:after="0" w:line="240" w:lineRule="auto"/>
        <w:jc w:val="center"/>
        <w:rPr>
          <w:rFonts w:ascii="Arial Unicode MS" w:eastAsia="Arial Unicode MS" w:hAnsi="Arial Unicode MS"/>
          <w:shadow/>
          <w:sz w:val="16"/>
          <w:szCs w:val="16"/>
        </w:rPr>
      </w:pPr>
    </w:p>
    <w:p w:rsidR="002D47C2" w:rsidRDefault="002D47C2" w:rsidP="00B12E78">
      <w:pPr>
        <w:spacing w:after="0" w:line="240" w:lineRule="auto"/>
        <w:rPr>
          <w:rFonts w:ascii="Arial Unicode MS" w:eastAsia="Arial Unicode MS" w:hAnsi="Arial Unicode MS"/>
          <w:shadow/>
          <w:sz w:val="16"/>
          <w:szCs w:val="16"/>
        </w:rPr>
      </w:pPr>
    </w:p>
    <w:p w:rsidR="002D47C2" w:rsidRPr="00FB7C4F" w:rsidRDefault="002D47C2" w:rsidP="00B12E78">
      <w:pPr>
        <w:spacing w:after="0" w:line="240" w:lineRule="auto"/>
        <w:rPr>
          <w:rFonts w:ascii="Arial Unicode MS" w:eastAsia="Arial Unicode MS" w:hAnsi="Arial Unicode MS"/>
          <w:shadow/>
          <w:sz w:val="16"/>
          <w:szCs w:val="16"/>
        </w:rPr>
      </w:pPr>
    </w:p>
    <w:p w:rsidR="002D47C2" w:rsidRPr="00045FC7" w:rsidRDefault="002D47C2" w:rsidP="007F08E6">
      <w:pPr>
        <w:spacing w:after="0" w:line="240" w:lineRule="auto"/>
        <w:rPr>
          <w:rFonts w:ascii="Arial Unicode MS" w:eastAsia="Arial Unicode MS" w:hAnsi="Arial Unicode MS"/>
          <w:shadow/>
          <w:sz w:val="28"/>
          <w:szCs w:val="28"/>
        </w:rPr>
      </w:pPr>
      <w:r w:rsidRPr="00045FC7">
        <w:rPr>
          <w:rFonts w:ascii="Arial Unicode MS" w:eastAsia="Arial Unicode MS" w:hAnsi="Arial Unicode MS"/>
          <w:shadow/>
          <w:sz w:val="28"/>
          <w:szCs w:val="28"/>
        </w:rPr>
        <w:t>Antecedentes Personales</w:t>
      </w:r>
    </w:p>
    <w:p w:rsidR="002D47C2" w:rsidRPr="00FB7C4F" w:rsidRDefault="002D47C2" w:rsidP="007F08E6">
      <w:pPr>
        <w:spacing w:after="0" w:line="240" w:lineRule="auto"/>
        <w:rPr>
          <w:rFonts w:ascii="Arial Unicode MS" w:eastAsia="Arial Unicode MS" w:hAnsi="Arial Unicode MS"/>
          <w:shadow/>
          <w:sz w:val="16"/>
          <w:szCs w:val="16"/>
        </w:rPr>
      </w:pPr>
    </w:p>
    <w:tbl>
      <w:tblPr>
        <w:tblW w:w="9180" w:type="dxa"/>
        <w:tblLook w:val="00A0"/>
      </w:tblPr>
      <w:tblGrid>
        <w:gridCol w:w="2993"/>
        <w:gridCol w:w="376"/>
        <w:gridCol w:w="5811"/>
      </w:tblGrid>
      <w:tr w:rsidR="002D47C2" w:rsidRPr="006B4FF7" w:rsidTr="006B4FF7">
        <w:tc>
          <w:tcPr>
            <w:tcW w:w="2993" w:type="dxa"/>
          </w:tcPr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NOMBRE COMPLETO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CEDULA DE IDENTIDAD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FECHA DE NACIMIENTO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DOMICILIO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ESTADO CIVIL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E-MAIL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LICENCIA DE CONDUCIR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TELÉFONO PARTICULAR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CURSO OS10</w:t>
            </w:r>
          </w:p>
        </w:tc>
        <w:tc>
          <w:tcPr>
            <w:tcW w:w="376" w:type="dxa"/>
          </w:tcPr>
          <w:p w:rsidR="002D47C2" w:rsidRPr="006B4FF7" w:rsidRDefault="002D47C2" w:rsidP="006B4FF7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</w:tc>
        <w:tc>
          <w:tcPr>
            <w:tcW w:w="5811" w:type="dxa"/>
          </w:tcPr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José Miguel Arancibia Muñoz.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12.440.457-6.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22 de mayo de 1973.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Oriente # 172, Población Santa Elvira.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Casado.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  <w:lang w:val="en-US"/>
              </w:rPr>
            </w:pPr>
            <w:hyperlink r:id="rId5" w:history="1">
              <w:r w:rsidRPr="006B4FF7">
                <w:rPr>
                  <w:rStyle w:val="Hyperlink"/>
                  <w:rFonts w:ascii="Arial Unicode MS" w:eastAsia="Arial Unicode MS" w:hAnsi="Arial Unicode MS"/>
                  <w:shadow/>
                  <w:sz w:val="20"/>
                  <w:lang w:val="en-US"/>
                </w:rPr>
                <w:t>jomi_primero@hotmail.com</w:t>
              </w:r>
            </w:hyperlink>
            <w:r w:rsidRPr="006B4FF7">
              <w:rPr>
                <w:rFonts w:ascii="Arial Unicode MS" w:eastAsia="Arial Unicode MS" w:hAnsi="Arial Unicode MS"/>
                <w:shadow/>
                <w:sz w:val="20"/>
                <w:lang w:val="en-US"/>
              </w:rPr>
              <w:t>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  <w:lang w:val="en-US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  <w:lang w:val="en-US"/>
              </w:rPr>
              <w:t>Clase B / D.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66441724.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Al día.</w:t>
            </w:r>
          </w:p>
        </w:tc>
      </w:tr>
    </w:tbl>
    <w:p w:rsidR="002D47C2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</w:rPr>
      </w:pPr>
      <w:r w:rsidRPr="00B22685">
        <w:rPr>
          <w:rFonts w:ascii="Arial Unicode MS" w:eastAsia="Arial Unicode MS" w:hAnsi="Arial Unicode MS"/>
          <w:shadow/>
          <w:sz w:val="20"/>
          <w:szCs w:val="20"/>
        </w:rPr>
        <w:t xml:space="preserve">EXAMENES </w:t>
      </w:r>
      <w:r>
        <w:rPr>
          <w:rFonts w:ascii="Arial Unicode MS" w:eastAsia="Arial Unicode MS" w:hAnsi="Arial Unicode MS"/>
          <w:shadow/>
          <w:sz w:val="20"/>
          <w:szCs w:val="20"/>
        </w:rPr>
        <w:t>AL DIA</w:t>
      </w:r>
    </w:p>
    <w:p w:rsidR="002D47C2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  <w:sz w:val="28"/>
          <w:szCs w:val="28"/>
        </w:rPr>
      </w:pPr>
    </w:p>
    <w:p w:rsidR="002D47C2" w:rsidRPr="00045FC7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  <w:sz w:val="28"/>
          <w:szCs w:val="28"/>
        </w:rPr>
      </w:pPr>
      <w:r>
        <w:rPr>
          <w:rFonts w:ascii="Arial Unicode MS" w:eastAsia="Arial Unicode MS" w:hAnsi="Arial Unicode MS"/>
          <w:shadow/>
          <w:sz w:val="28"/>
          <w:szCs w:val="28"/>
        </w:rPr>
        <w:t>A</w:t>
      </w:r>
      <w:r w:rsidRPr="00045FC7">
        <w:rPr>
          <w:rFonts w:ascii="Arial Unicode MS" w:eastAsia="Arial Unicode MS" w:hAnsi="Arial Unicode MS"/>
          <w:shadow/>
          <w:sz w:val="28"/>
          <w:szCs w:val="28"/>
        </w:rPr>
        <w:t>ntecedentes Académicos</w:t>
      </w:r>
    </w:p>
    <w:p w:rsidR="002D47C2" w:rsidRPr="00FB7C4F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  <w:sz w:val="16"/>
          <w:szCs w:val="16"/>
        </w:rPr>
      </w:pPr>
    </w:p>
    <w:tbl>
      <w:tblPr>
        <w:tblW w:w="9180" w:type="dxa"/>
        <w:tblLook w:val="00A0"/>
      </w:tblPr>
      <w:tblGrid>
        <w:gridCol w:w="2993"/>
        <w:gridCol w:w="376"/>
        <w:gridCol w:w="5811"/>
      </w:tblGrid>
      <w:tr w:rsidR="002D47C2" w:rsidRPr="006B4FF7" w:rsidTr="006B4FF7">
        <w:tc>
          <w:tcPr>
            <w:tcW w:w="2993" w:type="dxa"/>
          </w:tcPr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b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ENSEÑANZA BÁSICA</w:t>
            </w:r>
          </w:p>
          <w:p w:rsidR="002D47C2" w:rsidRPr="006B4FF7" w:rsidRDefault="002D47C2" w:rsidP="006B4FF7">
            <w:pPr>
              <w:spacing w:after="0" w:line="240" w:lineRule="auto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Escuela D-58 de </w:t>
            </w:r>
            <w:smartTag w:uri="urn:schemas-microsoft-com:office:smarttags" w:element="PersonName">
              <w:smartTagPr>
                <w:attr w:name="ProductID" w:val="la República"/>
              </w:smartTagPr>
              <w:r w:rsidRPr="006B4FF7">
                <w:rPr>
                  <w:rFonts w:ascii="Arial Unicode MS" w:eastAsia="Arial Unicode MS" w:hAnsi="Arial Unicode MS"/>
                  <w:shadow/>
                  <w:sz w:val="20"/>
                </w:rPr>
                <w:t>la República</w:t>
              </w:r>
            </w:smartTag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 de Japón, Antofagasta. </w:t>
            </w:r>
          </w:p>
          <w:p w:rsidR="002D47C2" w:rsidRPr="006B4FF7" w:rsidRDefault="002D47C2" w:rsidP="006B4FF7">
            <w:pPr>
              <w:spacing w:after="0" w:line="240" w:lineRule="auto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rPr>
                <w:rFonts w:ascii="Arial Unicode MS" w:eastAsia="Arial Unicode MS" w:hAnsi="Arial Unicode MS"/>
                <w:b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ENSEÑANZA MEDIA</w:t>
            </w:r>
          </w:p>
          <w:p w:rsidR="002D47C2" w:rsidRPr="006B4FF7" w:rsidRDefault="002D47C2" w:rsidP="006B4FF7">
            <w:pPr>
              <w:spacing w:after="0" w:line="240" w:lineRule="auto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Instituto de Educación Popular I.E.P., Copiapó. </w:t>
            </w:r>
          </w:p>
        </w:tc>
        <w:tc>
          <w:tcPr>
            <w:tcW w:w="376" w:type="dxa"/>
          </w:tcPr>
          <w:p w:rsidR="002D47C2" w:rsidRPr="006B4FF7" w:rsidRDefault="002D47C2" w:rsidP="006B4FF7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</w:tc>
        <w:tc>
          <w:tcPr>
            <w:tcW w:w="5811" w:type="dxa"/>
          </w:tcPr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Completa.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Completa. Técnico en Computación.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b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Titulado de técnico en Nivel Medio en Computación.</w:t>
            </w:r>
          </w:p>
        </w:tc>
      </w:tr>
    </w:tbl>
    <w:p w:rsidR="002D47C2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</w:rPr>
      </w:pPr>
    </w:p>
    <w:p w:rsidR="002D47C2" w:rsidRPr="00045FC7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  <w:sz w:val="28"/>
          <w:szCs w:val="28"/>
        </w:rPr>
      </w:pPr>
      <w:r w:rsidRPr="00045FC7">
        <w:rPr>
          <w:rFonts w:ascii="Arial Unicode MS" w:eastAsia="Arial Unicode MS" w:hAnsi="Arial Unicode MS"/>
          <w:shadow/>
          <w:sz w:val="28"/>
          <w:szCs w:val="28"/>
        </w:rPr>
        <w:t>Otros Estudios</w:t>
      </w:r>
    </w:p>
    <w:p w:rsidR="002D47C2" w:rsidRPr="00FB7C4F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  <w:sz w:val="16"/>
          <w:szCs w:val="16"/>
        </w:rPr>
      </w:pPr>
    </w:p>
    <w:tbl>
      <w:tblPr>
        <w:tblW w:w="9180" w:type="dxa"/>
        <w:tblLook w:val="00A0"/>
      </w:tblPr>
      <w:tblGrid>
        <w:gridCol w:w="2993"/>
        <w:gridCol w:w="376"/>
        <w:gridCol w:w="5811"/>
      </w:tblGrid>
      <w:tr w:rsidR="002D47C2" w:rsidRPr="006B4FF7" w:rsidTr="006B4FF7">
        <w:tc>
          <w:tcPr>
            <w:tcW w:w="2993" w:type="dxa"/>
          </w:tcPr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b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SENCE - 2011</w:t>
            </w:r>
          </w:p>
        </w:tc>
        <w:tc>
          <w:tcPr>
            <w:tcW w:w="376" w:type="dxa"/>
          </w:tcPr>
          <w:p w:rsidR="002D47C2" w:rsidRPr="006B4FF7" w:rsidRDefault="002D47C2" w:rsidP="006B4FF7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</w:tc>
        <w:tc>
          <w:tcPr>
            <w:tcW w:w="5811" w:type="dxa"/>
          </w:tcPr>
          <w:p w:rsidR="002D47C2" w:rsidRPr="006B4FF7" w:rsidRDefault="002D47C2" w:rsidP="006B4FF7">
            <w:pPr>
              <w:spacing w:after="0" w:line="240" w:lineRule="auto"/>
              <w:jc w:val="both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Participo en curso de operador de Maquinaria Pesada, impartido por ETYCA Profesionales Ltda. </w:t>
            </w:r>
          </w:p>
        </w:tc>
      </w:tr>
    </w:tbl>
    <w:p w:rsidR="002D47C2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</w:rPr>
      </w:pPr>
    </w:p>
    <w:p w:rsidR="002D47C2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</w:rPr>
      </w:pPr>
    </w:p>
    <w:p w:rsidR="002D47C2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</w:rPr>
      </w:pPr>
    </w:p>
    <w:p w:rsidR="002D47C2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</w:rPr>
      </w:pPr>
    </w:p>
    <w:p w:rsidR="002D47C2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</w:rPr>
      </w:pPr>
    </w:p>
    <w:p w:rsidR="002D47C2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</w:rPr>
      </w:pPr>
    </w:p>
    <w:p w:rsidR="002D47C2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</w:rPr>
      </w:pPr>
    </w:p>
    <w:p w:rsidR="002D47C2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</w:rPr>
      </w:pPr>
    </w:p>
    <w:p w:rsidR="002D47C2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</w:rPr>
      </w:pPr>
    </w:p>
    <w:p w:rsidR="002D47C2" w:rsidRDefault="002D47C2" w:rsidP="007F08E6">
      <w:pPr>
        <w:spacing w:after="0" w:line="240" w:lineRule="auto"/>
        <w:jc w:val="both"/>
        <w:rPr>
          <w:rFonts w:ascii="Arial Unicode MS" w:eastAsia="Arial Unicode MS" w:hAnsi="Arial Unicode MS"/>
          <w:shadow/>
        </w:rPr>
      </w:pPr>
    </w:p>
    <w:p w:rsidR="002D47C2" w:rsidRPr="00A65530" w:rsidRDefault="002D47C2" w:rsidP="00B22685">
      <w:pPr>
        <w:spacing w:after="0" w:line="240" w:lineRule="auto"/>
        <w:outlineLvl w:val="0"/>
        <w:rPr>
          <w:rFonts w:ascii="Arial Unicode MS" w:eastAsia="Arial Unicode MS" w:hAnsi="Arial Unicode MS"/>
          <w:shadow/>
          <w:sz w:val="28"/>
          <w:szCs w:val="28"/>
        </w:rPr>
      </w:pPr>
      <w:r w:rsidRPr="00A65530">
        <w:rPr>
          <w:rFonts w:ascii="Arial Unicode MS" w:eastAsia="Arial Unicode MS" w:hAnsi="Arial Unicode MS"/>
          <w:shadow/>
          <w:sz w:val="28"/>
          <w:szCs w:val="28"/>
        </w:rPr>
        <w:t>Antecedentes Laborales</w:t>
      </w:r>
    </w:p>
    <w:p w:rsidR="002D47C2" w:rsidRPr="00A65530" w:rsidRDefault="002D47C2" w:rsidP="00B22685">
      <w:pPr>
        <w:spacing w:after="0" w:line="240" w:lineRule="auto"/>
        <w:outlineLvl w:val="0"/>
        <w:rPr>
          <w:rFonts w:ascii="Arial Unicode MS" w:eastAsia="Arial Unicode MS" w:hAnsi="Arial Unicode MS"/>
          <w:b/>
          <w:shadow/>
          <w:sz w:val="16"/>
          <w:szCs w:val="16"/>
        </w:rPr>
      </w:pPr>
    </w:p>
    <w:tbl>
      <w:tblPr>
        <w:tblW w:w="9180" w:type="dxa"/>
        <w:tblLook w:val="00A0"/>
      </w:tblPr>
      <w:tblGrid>
        <w:gridCol w:w="2993"/>
        <w:gridCol w:w="376"/>
        <w:gridCol w:w="5811"/>
      </w:tblGrid>
      <w:tr w:rsidR="002D47C2" w:rsidRPr="006B4FF7" w:rsidTr="006B4FF7">
        <w:tc>
          <w:tcPr>
            <w:tcW w:w="2993" w:type="dxa"/>
          </w:tcPr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2007 – 2008</w:t>
            </w: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2008 – 2009</w:t>
            </w: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2009 (Julio)</w:t>
            </w: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2009 – 2010</w:t>
            </w: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2010 – 2011</w:t>
            </w: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2011</w:t>
            </w: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2012</w:t>
            </w: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b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2012</w:t>
            </w:r>
          </w:p>
        </w:tc>
        <w:tc>
          <w:tcPr>
            <w:tcW w:w="376" w:type="dxa"/>
          </w:tcPr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:</w:t>
            </w:r>
          </w:p>
        </w:tc>
        <w:tc>
          <w:tcPr>
            <w:tcW w:w="5811" w:type="dxa"/>
          </w:tcPr>
          <w:p w:rsidR="002D47C2" w:rsidRPr="006B4FF7" w:rsidRDefault="002D47C2" w:rsidP="006B4FF7">
            <w:pPr>
              <w:spacing w:after="0" w:line="240" w:lineRule="auto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Pañolero en </w:t>
            </w: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Planta Manuel Antonio Matta Ruiz</w:t>
            </w: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, con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6B4FF7">
                <w:rPr>
                  <w:rFonts w:ascii="Arial Unicode MS" w:eastAsia="Arial Unicode MS" w:hAnsi="Arial Unicode MS"/>
                  <w:shadow/>
                  <w:sz w:val="20"/>
                </w:rPr>
                <w:t>la Empresa</w:t>
              </w:r>
            </w:smartTag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 </w:t>
            </w:r>
            <w:r w:rsidRPr="006B4FF7">
              <w:rPr>
                <w:rFonts w:ascii="Arial Unicode MS" w:eastAsia="Arial Unicode MS" w:hAnsi="Arial Unicode MS" w:hint="eastAsia"/>
                <w:b/>
                <w:shadow/>
                <w:sz w:val="20"/>
              </w:rPr>
              <w:t>“</w:t>
            </w: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Martina Ltda.”</w:t>
            </w: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. Apoyo en Mantención como ayudante mecánico en molinos y bombas. Copiapó.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jc w:val="both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Ayudante Eléctrico en </w:t>
            </w:r>
            <w:smartTag w:uri="urn:schemas-microsoft-com:office:smarttags" w:element="PersonName">
              <w:smartTagPr>
                <w:attr w:name="ProductID" w:val="la Fundición Hernán"/>
              </w:smartTagPr>
              <w:r w:rsidRPr="006B4FF7">
                <w:rPr>
                  <w:rFonts w:ascii="Arial Unicode MS" w:eastAsia="Arial Unicode MS" w:hAnsi="Arial Unicode MS"/>
                  <w:shadow/>
                  <w:sz w:val="20"/>
                </w:rPr>
                <w:t xml:space="preserve">la </w:t>
              </w:r>
              <w:r w:rsidRPr="006B4FF7">
                <w:rPr>
                  <w:rFonts w:ascii="Arial Unicode MS" w:eastAsia="Arial Unicode MS" w:hAnsi="Arial Unicode MS"/>
                  <w:b/>
                  <w:shadow/>
                  <w:sz w:val="20"/>
                </w:rPr>
                <w:t>Fundición Hernán</w:t>
              </w:r>
            </w:smartTag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 xml:space="preserve"> Videla Lira</w:t>
            </w: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, con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6B4FF7">
                <w:rPr>
                  <w:rFonts w:ascii="Arial Unicode MS" w:eastAsia="Arial Unicode MS" w:hAnsi="Arial Unicode MS"/>
                  <w:shadow/>
                  <w:sz w:val="20"/>
                </w:rPr>
                <w:t>la Empresa</w:t>
              </w:r>
            </w:smartTag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 </w:t>
            </w:r>
            <w:r w:rsidRPr="006B4FF7">
              <w:rPr>
                <w:rFonts w:ascii="Arial Unicode MS" w:eastAsia="Arial Unicode MS" w:hAnsi="Arial Unicode MS" w:hint="eastAsia"/>
                <w:b/>
                <w:shadow/>
                <w:sz w:val="20"/>
              </w:rPr>
              <w:t>“</w:t>
            </w: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Construcciones y montaje COMSA”</w:t>
            </w: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 en proyecto Tratamiento de rieles Enami. Copiapó.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jc w:val="both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Ayudante Poli funcional en bodega en </w:t>
            </w:r>
            <w:smartTag w:uri="urn:schemas-microsoft-com:office:smarttags" w:element="PersonName">
              <w:smartTagPr>
                <w:attr w:name="ProductID" w:val="la Fundición Hernán"/>
              </w:smartTagPr>
              <w:r w:rsidRPr="006B4FF7">
                <w:rPr>
                  <w:rFonts w:ascii="Arial Unicode MS" w:eastAsia="Arial Unicode MS" w:hAnsi="Arial Unicode MS"/>
                  <w:shadow/>
                  <w:sz w:val="20"/>
                </w:rPr>
                <w:t xml:space="preserve">la </w:t>
              </w:r>
              <w:r w:rsidRPr="006B4FF7">
                <w:rPr>
                  <w:rFonts w:ascii="Arial Unicode MS" w:eastAsia="Arial Unicode MS" w:hAnsi="Arial Unicode MS"/>
                  <w:b/>
                  <w:shadow/>
                  <w:sz w:val="20"/>
                </w:rPr>
                <w:t>Fundición Hernán</w:t>
              </w:r>
            </w:smartTag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 xml:space="preserve"> Videla Lira</w:t>
            </w: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, con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6B4FF7">
                <w:rPr>
                  <w:rFonts w:ascii="Arial Unicode MS" w:eastAsia="Arial Unicode MS" w:hAnsi="Arial Unicode MS"/>
                  <w:shadow/>
                  <w:sz w:val="20"/>
                </w:rPr>
                <w:t>la Empresa</w:t>
              </w:r>
            </w:smartTag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 </w:t>
            </w:r>
            <w:r w:rsidRPr="006B4FF7">
              <w:rPr>
                <w:rFonts w:ascii="Arial Unicode MS" w:eastAsia="Arial Unicode MS" w:hAnsi="Arial Unicode MS" w:hint="eastAsia"/>
                <w:b/>
                <w:shadow/>
                <w:sz w:val="20"/>
              </w:rPr>
              <w:t>“</w:t>
            </w: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Soc. de Responsabilidad Ltda. Castro y Vargas Ltda. (MELGAS)”</w:t>
            </w: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, en Parada de Planta en la obra: </w:t>
            </w:r>
            <w:r w:rsidRPr="006B4FF7">
              <w:rPr>
                <w:rFonts w:ascii="Arial Unicode MS" w:eastAsia="Arial Unicode MS" w:hAnsi="Arial Unicode MS" w:hint="eastAsia"/>
                <w:b/>
                <w:shadow/>
                <w:sz w:val="20"/>
              </w:rPr>
              <w:t>“</w:t>
            </w: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Ingenier</w:t>
            </w:r>
            <w:r w:rsidRPr="006B4FF7">
              <w:rPr>
                <w:rFonts w:ascii="Arial Unicode MS" w:eastAsia="Arial Unicode MS" w:hAnsi="Arial Unicode MS" w:hint="eastAsia"/>
                <w:b/>
                <w:shadow/>
                <w:sz w:val="20"/>
              </w:rPr>
              <w:t>í</w:t>
            </w: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 xml:space="preserve">a, Fabricación y Montaje Atrapagotas Planta de Acido Nº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6B4FF7">
                <w:rPr>
                  <w:rFonts w:ascii="Arial Unicode MS" w:eastAsia="Arial Unicode MS" w:hAnsi="Arial Unicode MS"/>
                  <w:b/>
                  <w:shadow/>
                  <w:sz w:val="20"/>
                </w:rPr>
                <w:t>1”</w:t>
              </w:r>
            </w:smartTag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. Copiapó.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jc w:val="both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Junior – Aseador en </w:t>
            </w: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Mina El Jilguero</w:t>
            </w: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 con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6B4FF7">
                <w:rPr>
                  <w:rFonts w:ascii="Arial Unicode MS" w:eastAsia="Arial Unicode MS" w:hAnsi="Arial Unicode MS"/>
                  <w:shadow/>
                  <w:sz w:val="20"/>
                </w:rPr>
                <w:t>la Empresa</w:t>
              </w:r>
            </w:smartTag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 </w:t>
            </w:r>
            <w:r w:rsidRPr="006B4FF7">
              <w:rPr>
                <w:rFonts w:ascii="Arial Unicode MS" w:eastAsia="Arial Unicode MS" w:hAnsi="Arial Unicode MS" w:hint="eastAsia"/>
                <w:b/>
                <w:shadow/>
                <w:sz w:val="20"/>
              </w:rPr>
              <w:t>“</w:t>
            </w: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Compañía Producción Minera S.A. (COPRIMIN S.A.)”</w:t>
            </w: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. Copiapó.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jc w:val="both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Guardia de Seguridad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6B4FF7">
                <w:rPr>
                  <w:rFonts w:ascii="Arial Unicode MS" w:eastAsia="Arial Unicode MS" w:hAnsi="Arial Unicode MS"/>
                  <w:shadow/>
                  <w:sz w:val="20"/>
                </w:rPr>
                <w:t>la Empresa</w:t>
              </w:r>
            </w:smartTag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 </w:t>
            </w:r>
            <w:r w:rsidRPr="006B4FF7">
              <w:rPr>
                <w:rFonts w:ascii="Arial Unicode MS" w:eastAsia="Arial Unicode MS" w:hAnsi="Arial Unicode MS" w:hint="eastAsia"/>
                <w:b/>
                <w:shadow/>
                <w:sz w:val="20"/>
              </w:rPr>
              <w:t>“</w:t>
            </w: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G4S”</w:t>
            </w: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. Prestando servicios en la instalación de </w:t>
            </w: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Bodegas HITES</w:t>
            </w: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. Copiapó.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jc w:val="both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Guardia de Seguridad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6B4FF7">
                <w:rPr>
                  <w:rFonts w:ascii="Arial Unicode MS" w:eastAsia="Arial Unicode MS" w:hAnsi="Arial Unicode MS"/>
                  <w:shadow/>
                  <w:sz w:val="20"/>
                </w:rPr>
                <w:t>la Empresa</w:t>
              </w:r>
            </w:smartTag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 </w:t>
            </w:r>
            <w:r w:rsidRPr="006B4FF7">
              <w:rPr>
                <w:rFonts w:ascii="Arial Unicode MS" w:eastAsia="Arial Unicode MS" w:hAnsi="Arial Unicode MS" w:hint="eastAsia"/>
                <w:b/>
                <w:shadow/>
                <w:sz w:val="20"/>
              </w:rPr>
              <w:t>“</w:t>
            </w: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Foucher y Nogueira Ltda.”</w:t>
            </w: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. Prestando servicios en la </w:t>
            </w: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instalación de SKC</w:t>
            </w: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. Copiapó.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jc w:val="both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Operador de Maquinaria Pesada en </w:t>
            </w:r>
            <w:smartTag w:uri="urn:schemas-microsoft-com:office:smarttags" w:element="PersonName">
              <w:smartTagPr>
                <w:attr w:name="ProductID" w:val="la Empresa M.P"/>
              </w:smartTagPr>
              <w:r w:rsidRPr="006B4FF7">
                <w:rPr>
                  <w:rFonts w:ascii="Arial Unicode MS" w:eastAsia="Arial Unicode MS" w:hAnsi="Arial Unicode MS"/>
                  <w:shadow/>
                  <w:sz w:val="20"/>
                </w:rPr>
                <w:t xml:space="preserve">la </w:t>
              </w:r>
              <w:r w:rsidRPr="006B4FF7">
                <w:rPr>
                  <w:rFonts w:ascii="Arial Unicode MS" w:eastAsia="Arial Unicode MS" w:hAnsi="Arial Unicode MS"/>
                  <w:b/>
                  <w:shadow/>
                  <w:sz w:val="20"/>
                </w:rPr>
                <w:t>Empresa M.P</w:t>
              </w:r>
            </w:smartTag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 xml:space="preserve">.O. de Manlio Pacheco </w:t>
            </w:r>
            <w:r w:rsidRPr="006B4FF7">
              <w:rPr>
                <w:rFonts w:ascii="Arial Unicode MS" w:eastAsia="Arial Unicode MS" w:hAnsi="Arial Unicode MS" w:hint="eastAsia"/>
                <w:b/>
                <w:shadow/>
                <w:sz w:val="20"/>
              </w:rPr>
              <w:t>Ó</w:t>
            </w:r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>rdenes</w:t>
            </w: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 en </w:t>
            </w:r>
            <w:smartTag w:uri="urn:schemas-microsoft-com:office:smarttags" w:element="PersonName">
              <w:smartTagPr>
                <w:attr w:name="ProductID" w:val="la Mina"/>
              </w:smartTagPr>
              <w:r w:rsidRPr="006B4FF7">
                <w:rPr>
                  <w:rFonts w:ascii="Arial Unicode MS" w:eastAsia="Arial Unicode MS" w:hAnsi="Arial Unicode MS"/>
                  <w:shadow/>
                  <w:sz w:val="20"/>
                </w:rPr>
                <w:t xml:space="preserve">la </w:t>
              </w:r>
              <w:r w:rsidRPr="006B4FF7">
                <w:rPr>
                  <w:rFonts w:ascii="Arial Unicode MS" w:eastAsia="Arial Unicode MS" w:hAnsi="Arial Unicode MS"/>
                  <w:b/>
                  <w:shadow/>
                  <w:sz w:val="20"/>
                </w:rPr>
                <w:t>Mina</w:t>
              </w:r>
            </w:smartTag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 xml:space="preserve"> 4 AMIGOS</w:t>
            </w: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>. Operando Cargador Frontal Jhon Deere en extracción de minerales y también en Minicargador Jhon Deere para la extracción de marinas en mina subterránea Copiapó</w:t>
            </w:r>
          </w:p>
          <w:p w:rsidR="002D47C2" w:rsidRPr="006B4FF7" w:rsidRDefault="002D47C2" w:rsidP="006B4FF7">
            <w:pPr>
              <w:spacing w:after="0" w:line="240" w:lineRule="auto"/>
              <w:jc w:val="both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</w:p>
          <w:p w:rsidR="002D47C2" w:rsidRPr="006B4FF7" w:rsidRDefault="002D47C2" w:rsidP="006B4FF7">
            <w:pPr>
              <w:spacing w:after="0" w:line="240" w:lineRule="auto"/>
              <w:jc w:val="both"/>
              <w:outlineLvl w:val="0"/>
              <w:rPr>
                <w:rFonts w:ascii="Arial Unicode MS" w:eastAsia="Arial Unicode MS" w:hAnsi="Arial Unicode MS"/>
                <w:shadow/>
                <w:sz w:val="20"/>
              </w:rPr>
            </w:pP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Operador de Maquinaria Pesada en </w:t>
            </w:r>
            <w:smartTag w:uri="urn:schemas-microsoft-com:office:smarttags" w:element="PersonName">
              <w:smartTagPr>
                <w:attr w:name="ProductID" w:val="la Empresa MARESTE"/>
              </w:smartTagPr>
              <w:r w:rsidRPr="006B4FF7">
                <w:rPr>
                  <w:rFonts w:ascii="Arial Unicode MS" w:eastAsia="Arial Unicode MS" w:hAnsi="Arial Unicode MS"/>
                  <w:shadow/>
                  <w:sz w:val="20"/>
                </w:rPr>
                <w:t xml:space="preserve">la Empresa </w:t>
              </w:r>
              <w:r w:rsidRPr="006B4FF7">
                <w:rPr>
                  <w:rFonts w:ascii="Arial Unicode MS" w:eastAsia="Arial Unicode MS" w:hAnsi="Arial Unicode MS"/>
                  <w:b/>
                  <w:shadow/>
                  <w:sz w:val="20"/>
                </w:rPr>
                <w:t>MARESTE</w:t>
              </w:r>
            </w:smartTag>
            <w:r w:rsidRPr="006B4FF7">
              <w:rPr>
                <w:rFonts w:ascii="Arial Unicode MS" w:eastAsia="Arial Unicode MS" w:hAnsi="Arial Unicode MS"/>
                <w:b/>
                <w:shadow/>
                <w:sz w:val="20"/>
              </w:rPr>
              <w:t xml:space="preserve"> S.A.</w:t>
            </w:r>
            <w:r w:rsidRPr="006B4FF7">
              <w:rPr>
                <w:rFonts w:ascii="Arial Unicode MS" w:eastAsia="Arial Unicode MS" w:hAnsi="Arial Unicode MS"/>
                <w:shadow/>
                <w:sz w:val="20"/>
              </w:rPr>
              <w:t xml:space="preserve"> en Proyecto Franke camino a Tal-Tal en reparación de camino entre Mina Franke y Mina China 5.2 kilometros, Operando Cargador Frontal JCB y Rodillo Compactador</w:t>
            </w:r>
          </w:p>
        </w:tc>
      </w:tr>
    </w:tbl>
    <w:p w:rsidR="002D47C2" w:rsidRDefault="002D47C2" w:rsidP="00B22685">
      <w:pPr>
        <w:spacing w:after="0" w:line="240" w:lineRule="auto"/>
        <w:outlineLvl w:val="0"/>
        <w:rPr>
          <w:rFonts w:ascii="Arial Unicode MS" w:eastAsia="Arial Unicode MS" w:hAnsi="Arial Unicode MS"/>
          <w:shadow/>
        </w:rPr>
      </w:pPr>
    </w:p>
    <w:p w:rsidR="002D47C2" w:rsidRDefault="002D47C2" w:rsidP="00B22685">
      <w:pPr>
        <w:tabs>
          <w:tab w:val="left" w:pos="3780"/>
        </w:tabs>
        <w:outlineLvl w:val="0"/>
        <w:rPr>
          <w:rFonts w:ascii="Arial Unicode MS" w:eastAsia="Arial Unicode MS" w:hAnsi="Arial Unicode MS"/>
        </w:rPr>
      </w:pPr>
    </w:p>
    <w:p w:rsidR="002D47C2" w:rsidRPr="00C03E26" w:rsidRDefault="002D47C2" w:rsidP="00B22685">
      <w:pPr>
        <w:tabs>
          <w:tab w:val="left" w:pos="3780"/>
        </w:tabs>
        <w:jc w:val="center"/>
        <w:outlineLvl w:val="0"/>
        <w:rPr>
          <w:rFonts w:ascii="Arial Unicode MS" w:eastAsia="Arial Unicode MS" w:hAnsi="Arial Unicode MS" w:cs="Arial Unicode MS"/>
          <w:shadow/>
          <w:sz w:val="36"/>
          <w:szCs w:val="36"/>
        </w:rPr>
      </w:pPr>
      <w:r w:rsidRPr="00C03E26">
        <w:rPr>
          <w:rFonts w:ascii="Arial Unicode MS" w:eastAsia="Arial Unicode MS" w:hAnsi="Arial Unicode MS" w:cs="Arial Unicode MS" w:hint="eastAsia"/>
          <w:shadow/>
          <w:sz w:val="36"/>
          <w:szCs w:val="36"/>
        </w:rPr>
        <w:t>“</w:t>
      </w:r>
      <w:r w:rsidRPr="00C03E26">
        <w:rPr>
          <w:rFonts w:ascii="Arial Unicode MS" w:eastAsia="Arial Unicode MS" w:hAnsi="Arial Unicode MS" w:cs="Arial Unicode MS"/>
          <w:shadow/>
          <w:sz w:val="36"/>
          <w:szCs w:val="36"/>
        </w:rPr>
        <w:t>Disponibilidad Inmediata”</w:t>
      </w:r>
    </w:p>
    <w:sectPr w:rsidR="002D47C2" w:rsidRPr="00C03E26" w:rsidSect="00B22685">
      <w:pgSz w:w="12242" w:h="15842" w:code="1"/>
      <w:pgMar w:top="56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72D"/>
    <w:rsid w:val="00045FC7"/>
    <w:rsid w:val="00087ACA"/>
    <w:rsid w:val="002D47C2"/>
    <w:rsid w:val="00303052"/>
    <w:rsid w:val="003B3E92"/>
    <w:rsid w:val="003D0533"/>
    <w:rsid w:val="0047276E"/>
    <w:rsid w:val="005324CA"/>
    <w:rsid w:val="006356B8"/>
    <w:rsid w:val="006639C0"/>
    <w:rsid w:val="006827DF"/>
    <w:rsid w:val="006B4FF7"/>
    <w:rsid w:val="007A0210"/>
    <w:rsid w:val="007F08E6"/>
    <w:rsid w:val="0082103E"/>
    <w:rsid w:val="0097303D"/>
    <w:rsid w:val="00A65530"/>
    <w:rsid w:val="00B12E78"/>
    <w:rsid w:val="00B22685"/>
    <w:rsid w:val="00B93502"/>
    <w:rsid w:val="00BE76A1"/>
    <w:rsid w:val="00C03E26"/>
    <w:rsid w:val="00C117CB"/>
    <w:rsid w:val="00C7372D"/>
    <w:rsid w:val="00D831F5"/>
    <w:rsid w:val="00DE19E5"/>
    <w:rsid w:val="00E63678"/>
    <w:rsid w:val="00E93D94"/>
    <w:rsid w:val="00FB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678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7372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7372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B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3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mi_primero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2</Pages>
  <Words>370</Words>
  <Characters>2041</Characters>
  <Application>Microsoft Office Outlook</Application>
  <DocSecurity>0</DocSecurity>
  <Lines>0</Lines>
  <Paragraphs>0</Paragraphs>
  <ScaleCrop>false</ScaleCrop>
  <Company>HOGAR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</dc:creator>
  <cp:keywords/>
  <dc:description/>
  <cp:lastModifiedBy>WinuE</cp:lastModifiedBy>
  <cp:revision>5</cp:revision>
  <cp:lastPrinted>2012-11-16T03:22:00Z</cp:lastPrinted>
  <dcterms:created xsi:type="dcterms:W3CDTF">2012-11-26T15:33:00Z</dcterms:created>
  <dcterms:modified xsi:type="dcterms:W3CDTF">2012-12-05T15:23:00Z</dcterms:modified>
</cp:coreProperties>
</file>